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0"/>
      </w:tblGrid>
      <w:tr w:rsidR="00DF027C" w:rsidTr="00124371">
        <w:trPr>
          <w:trHeight w:val="5931"/>
        </w:trPr>
        <w:tc>
          <w:tcPr>
            <w:tcW w:w="11160" w:type="dxa"/>
          </w:tcPr>
          <w:p w:rsidR="00E33AD4" w:rsidRDefault="00E33AD4" w:rsidP="00E33AD4">
            <w:pPr>
              <w:pStyle w:val="Titre1"/>
              <w:rPr>
                <w:rFonts w:eastAsia="Times New Roman"/>
                <w:color w:val="auto"/>
                <w:sz w:val="48"/>
                <w:szCs w:val="48"/>
              </w:rPr>
            </w:pPr>
            <w:r>
              <w:t>APPEL À PROJETS 202</w:t>
            </w:r>
            <w:r w:rsidR="00C93A55">
              <w:t>6</w:t>
            </w:r>
          </w:p>
          <w:p w:rsidR="00E33AD4" w:rsidRDefault="00E33AD4" w:rsidP="00E33AD4">
            <w:pPr>
              <w:pStyle w:val="NormalWeb"/>
            </w:pPr>
          </w:p>
          <w:p w:rsidR="00D1454B" w:rsidRPr="00D1454B" w:rsidRDefault="00D1454B" w:rsidP="00D1454B">
            <w:pPr>
              <w:pStyle w:val="Titre"/>
              <w:spacing w:after="0"/>
              <w:jc w:val="both"/>
              <w:rPr>
                <w:color w:val="auto"/>
                <w:sz w:val="24"/>
                <w:szCs w:val="24"/>
                <w:lang w:bidi="fr-FR"/>
              </w:rPr>
            </w:pPr>
            <w:r w:rsidRPr="00D1454B">
              <w:rPr>
                <w:color w:val="auto"/>
                <w:sz w:val="24"/>
                <w:szCs w:val="24"/>
                <w:lang w:bidi="fr-FR"/>
              </w:rPr>
              <w:t>VALORISATION DES SITES DE LA FONDATION POUR LA PRESERVATION DE LA NATURE</w:t>
            </w:r>
          </w:p>
          <w:p w:rsidR="00D1454B" w:rsidRPr="00E33AD4" w:rsidRDefault="00D1454B" w:rsidP="00D1454B">
            <w:pPr>
              <w:pStyle w:val="Titre"/>
              <w:spacing w:after="0"/>
              <w:jc w:val="both"/>
              <w:rPr>
                <w:color w:val="92D050"/>
                <w:sz w:val="48"/>
                <w:szCs w:val="48"/>
                <w:lang w:bidi="fr-FR"/>
              </w:rPr>
            </w:pPr>
            <w:r w:rsidRPr="00D1454B">
              <w:rPr>
                <w:color w:val="auto"/>
                <w:sz w:val="24"/>
                <w:szCs w:val="24"/>
                <w:lang w:bidi="fr-FR"/>
              </w:rPr>
              <w:t>Par la mise en place de documents de gestion</w:t>
            </w:r>
            <w:r w:rsidRPr="00E33AD4">
              <w:rPr>
                <w:color w:val="92D050"/>
                <w:sz w:val="48"/>
                <w:szCs w:val="48"/>
                <w:lang w:bidi="fr-FR"/>
              </w:rPr>
              <w:t>.</w:t>
            </w:r>
          </w:p>
          <w:p w:rsidR="00E33AD4" w:rsidRDefault="00E33AD4" w:rsidP="00E33AD4">
            <w:pPr>
              <w:pStyle w:val="NormalWeb"/>
            </w:pPr>
          </w:p>
          <w:p w:rsidR="00E33AD4" w:rsidRDefault="00E33AD4" w:rsidP="00E33AD4">
            <w:pPr>
              <w:pStyle w:val="Titre3"/>
            </w:pPr>
            <w:r>
              <w:t>Sites de la Fondation pour la Préservation de la Nature</w:t>
            </w:r>
          </w:p>
          <w:p w:rsidR="00E33AD4" w:rsidRDefault="00E33AD4" w:rsidP="00E33AD4"/>
          <w:p w:rsidR="00E33AD4" w:rsidRDefault="00E33AD4" w:rsidP="00E33AD4">
            <w:pPr>
              <w:pStyle w:val="Titre2"/>
            </w:pPr>
            <w:r>
              <w:t>1. Identification du porteur de projet</w:t>
            </w:r>
          </w:p>
          <w:p w:rsidR="00E33AD4" w:rsidRDefault="00E33AD4" w:rsidP="00E33AD4">
            <w:pPr>
              <w:pStyle w:val="NormalWeb"/>
              <w:numPr>
                <w:ilvl w:val="0"/>
                <w:numId w:val="8"/>
              </w:numPr>
            </w:pPr>
            <w:r>
              <w:t>Fédération Départementale des Chasseurs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8"/>
              </w:numPr>
            </w:pPr>
            <w:r>
              <w:t>Nom du responsable du projet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8"/>
              </w:numPr>
            </w:pPr>
            <w:r>
              <w:t>Fonction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8"/>
              </w:numPr>
            </w:pPr>
            <w:r>
              <w:t>Téléphone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8"/>
              </w:numPr>
            </w:pPr>
            <w:r>
              <w:t>Adresse électronique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1143A9" w:rsidP="00E33AD4">
            <w:r>
              <w:pict>
                <v:rect id="_x0000_i1025" style="width:0;height:1.5pt" o:hralign="center" o:hrstd="t" o:hr="t" fillcolor="#a0a0a0" stroked="f"/>
              </w:pict>
            </w:r>
          </w:p>
          <w:p w:rsidR="00E33AD4" w:rsidRDefault="00E33AD4" w:rsidP="00E33AD4">
            <w:pPr>
              <w:pStyle w:val="Titre2"/>
            </w:pPr>
            <w:r>
              <w:t>2. Présentation générale du projet</w:t>
            </w:r>
          </w:p>
          <w:p w:rsidR="00E33AD4" w:rsidRDefault="00E33AD4" w:rsidP="00E33AD4">
            <w:pPr>
              <w:pStyle w:val="NormalWeb"/>
              <w:numPr>
                <w:ilvl w:val="0"/>
                <w:numId w:val="9"/>
              </w:numPr>
            </w:pPr>
            <w:r>
              <w:t>Intitulé du projet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9"/>
              </w:numPr>
            </w:pPr>
            <w:r>
              <w:t>Nature du projet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Élaboration d’un plan de gestion</w:t>
            </w:r>
          </w:p>
          <w:p w:rsidR="00E33AD4" w:rsidRDefault="00E33AD4" w:rsidP="00E33AD4">
            <w:pPr>
              <w:pStyle w:val="NormalWeb"/>
              <w:ind w:left="720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Renouvellement / révision d’un plan de gestion existant</w:t>
            </w:r>
          </w:p>
          <w:p w:rsidR="00E33AD4" w:rsidRDefault="00E33AD4" w:rsidP="00E33AD4">
            <w:pPr>
              <w:pStyle w:val="NormalWeb"/>
              <w:numPr>
                <w:ilvl w:val="0"/>
                <w:numId w:val="9"/>
              </w:numPr>
            </w:pPr>
            <w:r>
              <w:t>Site concerné (nom et localisation)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9"/>
              </w:numPr>
            </w:pPr>
            <w:r>
              <w:t>Superficie du site (en ha)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9"/>
              </w:numPr>
            </w:pPr>
            <w:r>
              <w:t>Statuts et classements éventuels du site (Natura 2000, ZNIEFF, ENS, etc.)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Pr="00E33AD4" w:rsidRDefault="00E33AD4" w:rsidP="00E33AD4">
            <w:pPr>
              <w:pStyle w:val="Titre2"/>
            </w:pPr>
            <w:r>
              <w:t>3. Enjeux écologiques et habitats concernés</w:t>
            </w:r>
          </w:p>
          <w:p w:rsidR="00E33AD4" w:rsidRDefault="00E33AD4" w:rsidP="00E33AD4">
            <w:pPr>
              <w:pStyle w:val="NormalWeb"/>
            </w:pPr>
            <w:r>
              <w:t>Décrire les principaux enjeux du site (habitats, espèces, fonctionnalités écologiques, pressions identifiées).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0"/>
              </w:numPr>
            </w:pPr>
            <w:r>
              <w:t>Habitats naturels concernés (préciser)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0"/>
              </w:numPr>
            </w:pPr>
            <w:r>
              <w:t>Espèces patrimoniales ou à enjeu (si connues)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Titre2"/>
            </w:pPr>
            <w:r>
              <w:t>4. Objectifs du document de gestion</w:t>
            </w:r>
          </w:p>
          <w:p w:rsidR="00E33AD4" w:rsidRDefault="00E33AD4" w:rsidP="00E33AD4">
            <w:pPr>
              <w:pStyle w:val="NormalWeb"/>
            </w:pPr>
            <w:r>
              <w:t>Présenter les objectifs généraux et spécifiques du plan de gestion.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1143A9" w:rsidP="00E33AD4">
            <w:r>
              <w:pict>
                <v:rect id="_x0000_i1026" style="width:0;height:1.5pt" o:hralign="center" o:hrstd="t" o:hr="t" fillcolor="#a0a0a0" stroked="f"/>
              </w:pict>
            </w:r>
          </w:p>
          <w:p w:rsidR="00E33AD4" w:rsidRDefault="00E33AD4" w:rsidP="00E33AD4">
            <w:pPr>
              <w:pStyle w:val="Titre2"/>
            </w:pPr>
            <w:r>
              <w:t>5. Méthodologie envisagée</w:t>
            </w:r>
          </w:p>
          <w:p w:rsidR="00E33AD4" w:rsidRDefault="00E33AD4" w:rsidP="00E33AD4">
            <w:pPr>
              <w:pStyle w:val="NormalWeb"/>
            </w:pPr>
            <w:r>
              <w:t>Décrire la méthode employée pour l’élaboration ou la révision du document de gestion :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1"/>
              </w:numPr>
            </w:pPr>
            <w:r>
              <w:t>diagnostic initial,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1"/>
              </w:numPr>
            </w:pPr>
            <w:r>
              <w:t>inventaires,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1"/>
              </w:numPr>
            </w:pPr>
            <w:r>
              <w:lastRenderedPageBreak/>
              <w:t>concertation,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1"/>
              </w:numPr>
            </w:pPr>
            <w:r>
              <w:t>définition des actions,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1"/>
              </w:numPr>
            </w:pPr>
            <w:r>
              <w:t>indicateurs de suivi et d’évaluation.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…………………………………………………………………………………………………………………………..</w:t>
            </w:r>
          </w:p>
          <w:p w:rsidR="00E33AD4" w:rsidRDefault="001143A9" w:rsidP="00E33AD4">
            <w:r>
              <w:pict>
                <v:rect id="_x0000_i1027" style="width:0;height:1.5pt" o:hralign="center" o:hrstd="t" o:hr="t" fillcolor="#a0a0a0" stroked="f"/>
              </w:pict>
            </w:r>
          </w:p>
          <w:p w:rsidR="00E33AD4" w:rsidRDefault="00E33AD4" w:rsidP="00E33AD4">
            <w:pPr>
              <w:pStyle w:val="Titre2"/>
            </w:pPr>
            <w:r>
              <w:t>6. Partenariats et gouvernance du projet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2"/>
              </w:numPr>
            </w:pPr>
            <w:r>
              <w:t>Partenaires impliqués (structures, experts, associations, collectivités, etc.)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2"/>
              </w:numPr>
            </w:pPr>
            <w:r>
              <w:t>Rôle de chaque partenaire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2"/>
              </w:numPr>
            </w:pPr>
            <w:r>
              <w:t>Modalités de concertation et de suivi :</w:t>
            </w:r>
          </w:p>
          <w:p w:rsidR="00E33AD4" w:rsidRDefault="00E33AD4" w:rsidP="00E33AD4">
            <w:pPr>
              <w:pStyle w:val="NormalWeb"/>
              <w:ind w:left="720"/>
            </w:pPr>
            <w:r>
              <w:t>……………………………………………………………………………………………………</w:t>
            </w:r>
          </w:p>
          <w:p w:rsidR="00E33AD4" w:rsidRDefault="00E33AD4" w:rsidP="00E33AD4">
            <w:pPr>
              <w:pStyle w:val="Titre2"/>
            </w:pPr>
            <w:r>
              <w:t>7. Calendrier prévisionnel</w:t>
            </w:r>
          </w:p>
          <w:p w:rsidR="00E33AD4" w:rsidRDefault="00E33AD4" w:rsidP="00E33AD4">
            <w:pPr>
              <w:pStyle w:val="NormalWeb"/>
            </w:pPr>
            <w:r>
              <w:t>Présenter les grandes étapes du projet sur une durée maximale d’un an.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2"/>
              <w:gridCol w:w="4298"/>
            </w:tblGrid>
            <w:tr w:rsidR="00E33AD4" w:rsidTr="007B20B9">
              <w:trPr>
                <w:tblHeader/>
                <w:tblCellSpacing w:w="15" w:type="dxa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pStyle w:val="NormalWeb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Étape du projet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pStyle w:val="NormalWeb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Période prévue</w:t>
                  </w:r>
                </w:p>
              </w:tc>
            </w:tr>
            <w:tr w:rsidR="00E33AD4" w:rsidTr="007B20B9">
              <w:trPr>
                <w:tblCellSpacing w:w="15" w:type="dxa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pStyle w:val="NormalWeb"/>
                    <w:jc w:val="center"/>
                  </w:pPr>
                  <w:r>
                    <w:t>Diagnostic / état des lieux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33AD4" w:rsidTr="007B20B9">
              <w:trPr>
                <w:tblCellSpacing w:w="15" w:type="dxa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pStyle w:val="NormalWeb"/>
                    <w:jc w:val="center"/>
                  </w:pPr>
                  <w:r>
                    <w:t>Concertation / réunions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33AD4" w:rsidTr="007B20B9">
              <w:trPr>
                <w:tblCellSpacing w:w="15" w:type="dxa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pStyle w:val="NormalWeb"/>
                    <w:jc w:val="center"/>
                  </w:pPr>
                  <w:r>
                    <w:t>Rédaction du document de gestion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AD4" w:rsidRDefault="00E33AD4" w:rsidP="007B2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20B9" w:rsidTr="007B20B9">
              <w:trPr>
                <w:tblCellSpacing w:w="15" w:type="dxa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0B9" w:rsidRDefault="007B20B9" w:rsidP="007B20B9">
                  <w:pPr>
                    <w:pStyle w:val="NormalWeb"/>
                    <w:jc w:val="center"/>
                  </w:pPr>
                  <w:r>
                    <w:t>Validation finale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0B9" w:rsidRDefault="007B20B9" w:rsidP="007B2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33AD4" w:rsidTr="007B20B9">
              <w:trPr>
                <w:tblCellSpacing w:w="15" w:type="dxa"/>
              </w:trPr>
              <w:tc>
                <w:tcPr>
                  <w:tcW w:w="4253" w:type="dxa"/>
                  <w:vAlign w:val="center"/>
                  <w:hideMark/>
                </w:tcPr>
                <w:p w:rsidR="00E33AD4" w:rsidRDefault="00E33AD4" w:rsidP="00E33AD4">
                  <w:pPr>
                    <w:pStyle w:val="NormalWeb"/>
                  </w:pPr>
                  <w:r>
                    <w:t> </w:t>
                  </w:r>
                </w:p>
                <w:p w:rsidR="00E33AD4" w:rsidRDefault="00E33AD4" w:rsidP="00E33AD4">
                  <w:pPr>
                    <w:pStyle w:val="Titre3"/>
                  </w:pPr>
                  <w:r>
                    <w:t>Plan de financement</w:t>
                  </w:r>
                </w:p>
                <w:tbl>
                  <w:tblPr>
                    <w:tblpPr w:leftFromText="141" w:rightFromText="141" w:vertAnchor="text" w:horzAnchor="page" w:tblpXSpec="center" w:tblpY="-3"/>
                    <w:tblOverlap w:val="never"/>
                    <w:tblW w:w="4867" w:type="dxa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9"/>
                    <w:gridCol w:w="1788"/>
                  </w:tblGrid>
                  <w:tr w:rsidR="007B20B9" w:rsidTr="007B20B9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20B9" w:rsidRDefault="007B20B9" w:rsidP="007B20B9">
                        <w:pPr>
                          <w:pStyle w:val="NormalWeb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Financeur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  <w:hideMark/>
                      </w:tcPr>
                      <w:p w:rsidR="007B20B9" w:rsidRDefault="007B20B9" w:rsidP="007B20B9">
                        <w:pPr>
                          <w:pStyle w:val="NormalWeb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Montant (€)</w:t>
                        </w:r>
                      </w:p>
                    </w:tc>
                  </w:tr>
                  <w:tr w:rsidR="007B20B9" w:rsidTr="007B20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20B9" w:rsidRDefault="007B20B9" w:rsidP="007B20B9">
                        <w:pPr>
                          <w:pStyle w:val="NormalWeb"/>
                        </w:pPr>
                        <w:r>
                          <w:t>Fondation pour la Préservation de la Nature (demande)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  <w:hideMark/>
                      </w:tcPr>
                      <w:p w:rsidR="007B20B9" w:rsidRDefault="007B20B9" w:rsidP="007B20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20B9" w:rsidTr="007B20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20B9" w:rsidRDefault="007B20B9" w:rsidP="007B20B9">
                        <w:pPr>
                          <w:pStyle w:val="NormalWeb"/>
                        </w:pPr>
                        <w:r>
                          <w:t>Autres financements (FDC)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  <w:hideMark/>
                      </w:tcPr>
                      <w:p w:rsidR="007B20B9" w:rsidRDefault="007B20B9" w:rsidP="007B20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20B9" w:rsidTr="007B20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B20B9" w:rsidRDefault="007B20B9" w:rsidP="007B20B9">
                        <w:pPr>
                          <w:pStyle w:val="NormalWeb"/>
                        </w:pPr>
                        <w:r>
                          <w:t>Autres financements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7B20B9" w:rsidRDefault="007B20B9" w:rsidP="007B20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20B9" w:rsidTr="007B20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B20B9" w:rsidRDefault="007B20B9" w:rsidP="007B20B9">
                        <w:pPr>
                          <w:pStyle w:val="NormalWeb"/>
                        </w:pPr>
                        <w:r>
                          <w:t xml:space="preserve">Autres financements 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7B20B9" w:rsidRDefault="007B20B9" w:rsidP="007B20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20B9" w:rsidTr="007B20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20B9" w:rsidRDefault="007B20B9" w:rsidP="007B20B9">
                        <w:pPr>
                          <w:pStyle w:val="NormalWeb"/>
                        </w:pPr>
                        <w:r>
                          <w:t>Total financements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  <w:hideMark/>
                      </w:tcPr>
                      <w:p w:rsidR="007B20B9" w:rsidRDefault="007B20B9" w:rsidP="007B20B9"/>
                    </w:tc>
                  </w:tr>
                </w:tbl>
                <w:p w:rsidR="00E33AD4" w:rsidRDefault="00E33AD4" w:rsidP="00E33AD4"/>
                <w:p w:rsidR="00E33AD4" w:rsidRDefault="00E33AD4" w:rsidP="00E33AD4">
                  <w:pPr>
                    <w:rPr>
                      <w:sz w:val="24"/>
                      <w:szCs w:val="24"/>
                    </w:rPr>
                  </w:pPr>
                </w:p>
                <w:p w:rsidR="00E33AD4" w:rsidRDefault="00E33AD4" w:rsidP="00E33AD4">
                  <w:pPr>
                    <w:pStyle w:val="Titre2"/>
                  </w:pPr>
                  <w:r>
                    <w:t>8. Budget prévisionnel</w:t>
                  </w:r>
                </w:p>
                <w:p w:rsidR="00E33AD4" w:rsidRDefault="00E33AD4" w:rsidP="00E33AD4">
                  <w:pPr>
                    <w:pStyle w:val="Titre3"/>
                  </w:pPr>
                  <w:r>
                    <w:t>Dépenses prévisionnelles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5"/>
                    <w:gridCol w:w="1329"/>
                  </w:tblGrid>
                  <w:tr w:rsidR="00E33AD4" w:rsidTr="00E33AD4">
                    <w:trPr>
                      <w:tblHeader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Poste de dépenses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Montant (€)</w:t>
                        </w:r>
                      </w:p>
                    </w:tc>
                  </w:tr>
                  <w:tr w:rsidR="00E33AD4" w:rsidTr="00E33A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</w:pPr>
                        <w:r>
                          <w:t>Études / expertises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3AD4" w:rsidTr="00E33A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</w:pPr>
                        <w:r>
                          <w:t>Animation / concertation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3AD4" w:rsidTr="00E33A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</w:pPr>
                        <w:r>
                          <w:t>Rédaction du document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3AD4" w:rsidTr="00E33A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</w:pPr>
                        <w:r>
                          <w:t>Autres (préciser)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3AD4" w:rsidTr="00E33A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>
                        <w:pPr>
                          <w:pStyle w:val="NormalWeb"/>
                        </w:pPr>
                        <w:r>
                          <w:t>Total dépenses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33AD4" w:rsidRDefault="00E33AD4" w:rsidP="00E33AD4"/>
                    </w:tc>
                  </w:tr>
                </w:tbl>
                <w:p w:rsidR="00E33AD4" w:rsidRPr="00E33AD4" w:rsidRDefault="00E33AD4" w:rsidP="00E33AD4">
                  <w:pPr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</w:rPr>
                    <w:t>sollicité auprès de la Fondation : …………………… € (maximum 10 000 €)</w:t>
                  </w:r>
                </w:p>
              </w:tc>
              <w:tc>
                <w:tcPr>
                  <w:tcW w:w="4253" w:type="dxa"/>
                  <w:vAlign w:val="center"/>
                  <w:hideMark/>
                </w:tcPr>
                <w:p w:rsidR="00E33AD4" w:rsidRDefault="00E33AD4" w:rsidP="00E33AD4"/>
              </w:tc>
            </w:tr>
          </w:tbl>
          <w:p w:rsidR="00E33AD4" w:rsidRDefault="00E33AD4" w:rsidP="00E33AD4">
            <w:pPr>
              <w:pStyle w:val="Titre2"/>
            </w:pPr>
            <w:r>
              <w:lastRenderedPageBreak/>
              <w:t>9. Livrables attendus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3"/>
              </w:num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Document de gestion complet (diagnostic, objectifs, plan d’actions)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3"/>
              </w:num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Cartographies associées</w:t>
            </w:r>
          </w:p>
          <w:p w:rsidR="00E33AD4" w:rsidRDefault="00E33AD4" w:rsidP="007B20B9">
            <w:pPr>
              <w:pStyle w:val="NormalWeb"/>
              <w:numPr>
                <w:ilvl w:val="0"/>
                <w:numId w:val="13"/>
              </w:num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Synthèse opérationnelle</w:t>
            </w:r>
          </w:p>
          <w:p w:rsidR="00E33AD4" w:rsidRDefault="00E33AD4" w:rsidP="00E33AD4">
            <w:pPr>
              <w:pStyle w:val="Titre2"/>
            </w:pPr>
            <w:r>
              <w:t>10. Engagement du porteur de projet</w:t>
            </w:r>
          </w:p>
          <w:p w:rsidR="00E33AD4" w:rsidRDefault="00E33AD4" w:rsidP="00E33AD4">
            <w:pPr>
              <w:pStyle w:val="NormalWeb"/>
            </w:pPr>
            <w:r>
              <w:t>Je soussigné(e), …………………………………………………………………………………………………..</w:t>
            </w:r>
          </w:p>
          <w:p w:rsidR="00E33AD4" w:rsidRDefault="00E33AD4" w:rsidP="00E33AD4">
            <w:pPr>
              <w:pStyle w:val="NormalWeb"/>
            </w:pPr>
            <w:r>
              <w:t>représentant(e) de la Fédération Départementale des Chasseurs de …………………………………….,</w:t>
            </w:r>
          </w:p>
          <w:p w:rsidR="00E33AD4" w:rsidRDefault="00E33AD4" w:rsidP="00E33AD4">
            <w:pPr>
              <w:pStyle w:val="NormalWeb"/>
            </w:pPr>
            <w:r>
              <w:t>certifie l’exactitude des informations fournies et m’engage à réaliser le projet conformément aux engagements décrits dans ce dossier.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4"/>
              </w:numPr>
            </w:pPr>
            <w:r>
              <w:t>Fait à : ……………………………………….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4"/>
              </w:numPr>
            </w:pPr>
            <w:r>
              <w:t>Le : ……………………………………….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4"/>
              </w:numPr>
            </w:pPr>
            <w:r>
              <w:t>Signature et cachet :</w:t>
            </w:r>
          </w:p>
          <w:p w:rsidR="00E33AD4" w:rsidRDefault="001143A9" w:rsidP="00E33AD4">
            <w:r>
              <w:pict>
                <v:rect id="_x0000_i1028" style="width:0;height:1.5pt" o:hralign="center" o:hrstd="t" o:hr="t" fillcolor="#a0a0a0" stroked="f"/>
              </w:pict>
            </w:r>
          </w:p>
          <w:p w:rsidR="00E33AD4" w:rsidRDefault="00E33AD4" w:rsidP="00E33AD4">
            <w:pPr>
              <w:pStyle w:val="Titre2"/>
            </w:pPr>
            <w:r>
              <w:t>11. Pièces jointes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5"/>
              </w:num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Carte de localisation du site</w:t>
            </w:r>
          </w:p>
          <w:p w:rsidR="00E33AD4" w:rsidRDefault="00E33AD4" w:rsidP="00E33AD4">
            <w:pPr>
              <w:pStyle w:val="NormalWeb"/>
              <w:numPr>
                <w:ilvl w:val="0"/>
                <w:numId w:val="15"/>
              </w:num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Document de gestion existant (pour les renouvellements)</w:t>
            </w:r>
          </w:p>
          <w:p w:rsidR="00124371" w:rsidRDefault="00124371" w:rsidP="00E33AD4">
            <w:pPr>
              <w:pStyle w:val="NormalWeb"/>
              <w:ind w:left="720"/>
              <w:rPr>
                <w:rFonts w:asciiTheme="majorHAnsi" w:hAnsiTheme="majorHAnsi" w:cstheme="majorHAnsi"/>
                <w:szCs w:val="28"/>
              </w:rPr>
            </w:pPr>
          </w:p>
          <w:p w:rsidR="00DF027C" w:rsidRDefault="00C93A55" w:rsidP="00E33AD4">
            <w:pPr>
              <w:pStyle w:val="NormalWeb"/>
              <w:ind w:left="720"/>
              <w:rPr>
                <w:i/>
                <w:sz w:val="36"/>
              </w:rPr>
            </w:pPr>
            <w:r>
              <w:rPr>
                <w:rFonts w:asciiTheme="majorHAnsi" w:hAnsiTheme="majorHAnsi" w:cstheme="majorHAnsi"/>
                <w:szCs w:val="28"/>
              </w:rPr>
              <w:t xml:space="preserve">Une fois complété, il sera à renvoyer à </w:t>
            </w:r>
            <w:hyperlink r:id="rId7" w:history="1">
              <w:r>
                <w:rPr>
                  <w:rStyle w:val="Lienhypertexte"/>
                  <w:rFonts w:asciiTheme="majorHAnsi" w:hAnsiTheme="majorHAnsi" w:cstheme="majorHAnsi"/>
                  <w:szCs w:val="28"/>
                </w:rPr>
                <w:t>p.bourrieau@fondationpreservationnature.org</w:t>
              </w:r>
            </w:hyperlink>
            <w:r>
              <w:rPr>
                <w:rFonts w:asciiTheme="majorHAnsi" w:hAnsiTheme="majorHAnsi" w:cstheme="majorHAnsi"/>
                <w:szCs w:val="28"/>
              </w:rPr>
              <w:t>.</w:t>
            </w:r>
          </w:p>
        </w:tc>
      </w:tr>
    </w:tbl>
    <w:p w:rsidR="0087605E" w:rsidRPr="00D70D02" w:rsidRDefault="0087605E" w:rsidP="00124371">
      <w:pPr>
        <w:tabs>
          <w:tab w:val="left" w:pos="915"/>
        </w:tabs>
        <w:spacing w:after="200"/>
      </w:pPr>
      <w:bookmarkStart w:id="0" w:name="_GoBack"/>
      <w:bookmarkEnd w:id="0"/>
    </w:p>
    <w:sectPr w:rsidR="0087605E" w:rsidRPr="00D70D02" w:rsidSect="00AB02A7">
      <w:headerReference w:type="default" r:id="rId8"/>
      <w:footerReference w:type="default" r:id="rId9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A9" w:rsidRDefault="001143A9">
      <w:r>
        <w:separator/>
      </w:r>
    </w:p>
    <w:p w:rsidR="001143A9" w:rsidRDefault="001143A9"/>
  </w:endnote>
  <w:endnote w:type="continuationSeparator" w:id="0">
    <w:p w:rsidR="001143A9" w:rsidRDefault="001143A9">
      <w:r>
        <w:continuationSeparator/>
      </w:r>
    </w:p>
    <w:p w:rsidR="001143A9" w:rsidRDefault="00114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DCB" w:rsidRDefault="00492DCB">
        <w:pPr>
          <w:pStyle w:val="Pieddepage"/>
          <w:jc w:val="center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24371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  <w:p w:rsidR="00492DCB" w:rsidRDefault="00492D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A9" w:rsidRDefault="001143A9">
      <w:r>
        <w:separator/>
      </w:r>
    </w:p>
    <w:p w:rsidR="001143A9" w:rsidRDefault="001143A9"/>
  </w:footnote>
  <w:footnote w:type="continuationSeparator" w:id="0">
    <w:p w:rsidR="001143A9" w:rsidRDefault="001143A9">
      <w:r>
        <w:continuationSeparator/>
      </w:r>
    </w:p>
    <w:p w:rsidR="001143A9" w:rsidRDefault="001143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492DCB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492DCB" w:rsidRDefault="00492DCB">
          <w:pPr>
            <w:pStyle w:val="En-tte"/>
          </w:pPr>
        </w:p>
      </w:tc>
    </w:tr>
  </w:tbl>
  <w:p w:rsidR="00492DCB" w:rsidRDefault="00492DCB" w:rsidP="00D077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6C1"/>
    <w:multiLevelType w:val="multilevel"/>
    <w:tmpl w:val="733A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50C7"/>
    <w:multiLevelType w:val="multilevel"/>
    <w:tmpl w:val="608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D6BD3"/>
    <w:multiLevelType w:val="multilevel"/>
    <w:tmpl w:val="AA9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2763E"/>
    <w:multiLevelType w:val="multilevel"/>
    <w:tmpl w:val="F64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40DF0"/>
    <w:multiLevelType w:val="hybridMultilevel"/>
    <w:tmpl w:val="AACA8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5C2"/>
    <w:multiLevelType w:val="multilevel"/>
    <w:tmpl w:val="F32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6504D"/>
    <w:multiLevelType w:val="multilevel"/>
    <w:tmpl w:val="B0B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B0907"/>
    <w:multiLevelType w:val="multilevel"/>
    <w:tmpl w:val="E21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B28CC"/>
    <w:multiLevelType w:val="multilevel"/>
    <w:tmpl w:val="911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23C66"/>
    <w:multiLevelType w:val="multilevel"/>
    <w:tmpl w:val="954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0519E"/>
    <w:multiLevelType w:val="multilevel"/>
    <w:tmpl w:val="D23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E056D"/>
    <w:multiLevelType w:val="multilevel"/>
    <w:tmpl w:val="B576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0573B"/>
    <w:multiLevelType w:val="multilevel"/>
    <w:tmpl w:val="8658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B7BC8"/>
    <w:multiLevelType w:val="multilevel"/>
    <w:tmpl w:val="D2D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37BD5"/>
    <w:multiLevelType w:val="multilevel"/>
    <w:tmpl w:val="E5B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9F"/>
    <w:rsid w:val="0002482E"/>
    <w:rsid w:val="00050324"/>
    <w:rsid w:val="000A0150"/>
    <w:rsid w:val="000E63C9"/>
    <w:rsid w:val="00101C2A"/>
    <w:rsid w:val="001143A9"/>
    <w:rsid w:val="00124371"/>
    <w:rsid w:val="00130E9D"/>
    <w:rsid w:val="00150A6D"/>
    <w:rsid w:val="00185B35"/>
    <w:rsid w:val="00187AC1"/>
    <w:rsid w:val="001D680B"/>
    <w:rsid w:val="001D7CCB"/>
    <w:rsid w:val="001F2BC8"/>
    <w:rsid w:val="001F5F6B"/>
    <w:rsid w:val="00243EBC"/>
    <w:rsid w:val="00246A35"/>
    <w:rsid w:val="00270C80"/>
    <w:rsid w:val="00284348"/>
    <w:rsid w:val="002F51F5"/>
    <w:rsid w:val="00312137"/>
    <w:rsid w:val="00321AC0"/>
    <w:rsid w:val="00330359"/>
    <w:rsid w:val="0033762F"/>
    <w:rsid w:val="00360494"/>
    <w:rsid w:val="00366C7E"/>
    <w:rsid w:val="00384EA3"/>
    <w:rsid w:val="0039065F"/>
    <w:rsid w:val="003A39A1"/>
    <w:rsid w:val="003C2191"/>
    <w:rsid w:val="003D3863"/>
    <w:rsid w:val="003D4E51"/>
    <w:rsid w:val="004110DE"/>
    <w:rsid w:val="0044085A"/>
    <w:rsid w:val="00483FD2"/>
    <w:rsid w:val="00492DCB"/>
    <w:rsid w:val="004B21A5"/>
    <w:rsid w:val="004C0348"/>
    <w:rsid w:val="005037F0"/>
    <w:rsid w:val="00516A86"/>
    <w:rsid w:val="005275F6"/>
    <w:rsid w:val="00532541"/>
    <w:rsid w:val="00572102"/>
    <w:rsid w:val="005B419F"/>
    <w:rsid w:val="005F1BB0"/>
    <w:rsid w:val="00656C4D"/>
    <w:rsid w:val="006E40EF"/>
    <w:rsid w:val="006E5716"/>
    <w:rsid w:val="006E7BDF"/>
    <w:rsid w:val="006F61EE"/>
    <w:rsid w:val="007302B3"/>
    <w:rsid w:val="00730733"/>
    <w:rsid w:val="00730E3A"/>
    <w:rsid w:val="00736AAF"/>
    <w:rsid w:val="00765B2A"/>
    <w:rsid w:val="00771B28"/>
    <w:rsid w:val="00783A34"/>
    <w:rsid w:val="0079127A"/>
    <w:rsid w:val="007B20B9"/>
    <w:rsid w:val="007B4F20"/>
    <w:rsid w:val="007C6B52"/>
    <w:rsid w:val="007D16C5"/>
    <w:rsid w:val="007F3095"/>
    <w:rsid w:val="0085568D"/>
    <w:rsid w:val="00862FE4"/>
    <w:rsid w:val="0086389A"/>
    <w:rsid w:val="0087605E"/>
    <w:rsid w:val="008939A0"/>
    <w:rsid w:val="008B1FEE"/>
    <w:rsid w:val="008F520B"/>
    <w:rsid w:val="00903C32"/>
    <w:rsid w:val="0091275B"/>
    <w:rsid w:val="00916B16"/>
    <w:rsid w:val="009173B9"/>
    <w:rsid w:val="0093335D"/>
    <w:rsid w:val="0093613E"/>
    <w:rsid w:val="00943026"/>
    <w:rsid w:val="00966B81"/>
    <w:rsid w:val="009C7720"/>
    <w:rsid w:val="009F657F"/>
    <w:rsid w:val="00A062AD"/>
    <w:rsid w:val="00A23AFA"/>
    <w:rsid w:val="00A31B3E"/>
    <w:rsid w:val="00A532F3"/>
    <w:rsid w:val="00A61747"/>
    <w:rsid w:val="00A8489E"/>
    <w:rsid w:val="00AB02A7"/>
    <w:rsid w:val="00AB16E0"/>
    <w:rsid w:val="00AC29F3"/>
    <w:rsid w:val="00AE0BCA"/>
    <w:rsid w:val="00B231E5"/>
    <w:rsid w:val="00C02B87"/>
    <w:rsid w:val="00C2064B"/>
    <w:rsid w:val="00C4086D"/>
    <w:rsid w:val="00C8302C"/>
    <w:rsid w:val="00C93A55"/>
    <w:rsid w:val="00CA1896"/>
    <w:rsid w:val="00CB5B28"/>
    <w:rsid w:val="00CF5371"/>
    <w:rsid w:val="00D0323A"/>
    <w:rsid w:val="00D0559F"/>
    <w:rsid w:val="00D077E9"/>
    <w:rsid w:val="00D1454B"/>
    <w:rsid w:val="00D42CB7"/>
    <w:rsid w:val="00D5413D"/>
    <w:rsid w:val="00D570A9"/>
    <w:rsid w:val="00D70D02"/>
    <w:rsid w:val="00D770C7"/>
    <w:rsid w:val="00D86945"/>
    <w:rsid w:val="00D90290"/>
    <w:rsid w:val="00DC1D23"/>
    <w:rsid w:val="00DD152F"/>
    <w:rsid w:val="00DE213F"/>
    <w:rsid w:val="00DF027C"/>
    <w:rsid w:val="00E00A32"/>
    <w:rsid w:val="00E16849"/>
    <w:rsid w:val="00E22ACD"/>
    <w:rsid w:val="00E33AD4"/>
    <w:rsid w:val="00E620B0"/>
    <w:rsid w:val="00E81B40"/>
    <w:rsid w:val="00EF555B"/>
    <w:rsid w:val="00F027BB"/>
    <w:rsid w:val="00F11DCF"/>
    <w:rsid w:val="00F162EA"/>
    <w:rsid w:val="00F52D27"/>
    <w:rsid w:val="00F83527"/>
    <w:rsid w:val="00FB26E1"/>
    <w:rsid w:val="00FD583F"/>
    <w:rsid w:val="00FD7488"/>
    <w:rsid w:val="00FF16B4"/>
    <w:rsid w:val="00FF30D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F11B5"/>
  <w15:docId w15:val="{0C622C6E-F838-4EEF-95A2-AE6D15F3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re1">
    <w:name w:val="heading 1"/>
    <w:basedOn w:val="Normal"/>
    <w:link w:val="Titre1C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5"/>
    <w:unhideWhenUsed/>
    <w:qFormat/>
    <w:rsid w:val="006E7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reCar">
    <w:name w:val="Titre Car"/>
    <w:basedOn w:val="Policepardfaut"/>
    <w:link w:val="Titr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us-titre">
    <w:name w:val="Subtitle"/>
    <w:basedOn w:val="Normal"/>
    <w:link w:val="Sous-titreC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us-titreCar">
    <w:name w:val="Sous-titre Car"/>
    <w:basedOn w:val="Policepardfaut"/>
    <w:link w:val="Sous-titr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re1Car">
    <w:name w:val="Titre 1 Car"/>
    <w:basedOn w:val="Policepardfaut"/>
    <w:link w:val="Titre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En-tte">
    <w:name w:val="header"/>
    <w:basedOn w:val="Normal"/>
    <w:link w:val="En-tteCar"/>
    <w:uiPriority w:val="8"/>
    <w:unhideWhenUsed/>
    <w:rsid w:val="005037F0"/>
  </w:style>
  <w:style w:type="character" w:customStyle="1" w:styleId="En-tteCar">
    <w:name w:val="En-tête Car"/>
    <w:basedOn w:val="Policepardfaut"/>
    <w:link w:val="En-tte"/>
    <w:uiPriority w:val="8"/>
    <w:rsid w:val="0093335D"/>
  </w:style>
  <w:style w:type="paragraph" w:styleId="Pieddepage">
    <w:name w:val="footer"/>
    <w:basedOn w:val="Normal"/>
    <w:link w:val="PieddepageCar"/>
    <w:uiPriority w:val="99"/>
    <w:unhideWhenUsed/>
    <w:rsid w:val="005037F0"/>
  </w:style>
  <w:style w:type="character" w:customStyle="1" w:styleId="PieddepageCar">
    <w:name w:val="Pied de page Car"/>
    <w:basedOn w:val="Policepardfaut"/>
    <w:link w:val="Pieddepage"/>
    <w:uiPriority w:val="99"/>
    <w:rsid w:val="005037F0"/>
    <w:rPr>
      <w:sz w:val="24"/>
      <w:szCs w:val="24"/>
    </w:rPr>
  </w:style>
  <w:style w:type="paragraph" w:customStyle="1" w:styleId="Nom">
    <w:name w:val="Nom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itre2Car">
    <w:name w:val="Titre 2 Car"/>
    <w:basedOn w:val="Policepardfaut"/>
    <w:link w:val="Titre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lledutableau">
    <w:name w:val="Table Grid"/>
    <w:basedOn w:val="Tableau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D86945"/>
    <w:rPr>
      <w:color w:val="808080"/>
    </w:rPr>
  </w:style>
  <w:style w:type="paragraph" w:customStyle="1" w:styleId="Contenu">
    <w:name w:val="Contenu"/>
    <w:basedOn w:val="Normal"/>
    <w:link w:val="Caractredecontenu"/>
    <w:qFormat/>
    <w:rsid w:val="00DF027C"/>
    <w:rPr>
      <w:b w:val="0"/>
    </w:rPr>
  </w:style>
  <w:style w:type="paragraph" w:customStyle="1" w:styleId="Textedemiseenvidence">
    <w:name w:val="Texte de mise en évidence"/>
    <w:basedOn w:val="Normal"/>
    <w:link w:val="Caractredetextedemiseenvidence"/>
    <w:qFormat/>
    <w:rsid w:val="00DF027C"/>
  </w:style>
  <w:style w:type="character" w:customStyle="1" w:styleId="Caractredecontenu">
    <w:name w:val="Caractère de contenu"/>
    <w:basedOn w:val="Policepardfaut"/>
    <w:link w:val="Contenu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redetextedemiseenvidence">
    <w:name w:val="Caractère de texte de mise en évidence"/>
    <w:basedOn w:val="Policepardfaut"/>
    <w:link w:val="Textedemiseenvidence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">
    <w:name w:val="para"/>
    <w:basedOn w:val="Normal"/>
    <w:link w:val="paraCar"/>
    <w:qFormat/>
    <w:rsid w:val="0085568D"/>
    <w:pPr>
      <w:widowControl w:val="0"/>
      <w:kinsoku w:val="0"/>
      <w:spacing w:after="160" w:line="240" w:lineRule="auto"/>
      <w:jc w:val="both"/>
    </w:pPr>
    <w:rPr>
      <w:rFonts w:ascii="Arial" w:hAnsi="Arial" w:cs="Arial"/>
      <w:b w:val="0"/>
      <w:color w:val="auto"/>
      <w:sz w:val="22"/>
      <w:szCs w:val="21"/>
      <w:lang w:eastAsia="fr-FR"/>
    </w:rPr>
  </w:style>
  <w:style w:type="character" w:customStyle="1" w:styleId="paraCar">
    <w:name w:val="para Car"/>
    <w:basedOn w:val="Policepardfaut"/>
    <w:link w:val="para"/>
    <w:rsid w:val="0085568D"/>
    <w:rPr>
      <w:rFonts w:ascii="Arial" w:eastAsiaTheme="minorEastAsia" w:hAnsi="Arial" w:cs="Arial"/>
      <w:sz w:val="22"/>
      <w:szCs w:val="21"/>
      <w:lang w:eastAsia="fr-FR"/>
    </w:rPr>
  </w:style>
  <w:style w:type="character" w:customStyle="1" w:styleId="Titre3Car">
    <w:name w:val="Titre 3 Car"/>
    <w:basedOn w:val="Policepardfaut"/>
    <w:link w:val="Titre3"/>
    <w:uiPriority w:val="5"/>
    <w:rsid w:val="006E7BDF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unhideWhenUsed/>
    <w:rsid w:val="006E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C1D23"/>
    <w:rPr>
      <w:color w:val="3592C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685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bourrieau@fondationpreservationnatu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-bo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.dotx</Template>
  <TotalTime>0</TotalTime>
  <Pages>4</Pages>
  <Words>600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paul-b</dc:creator>
  <cp:keywords/>
  <cp:lastModifiedBy>franck-p</cp:lastModifiedBy>
  <cp:revision>2</cp:revision>
  <cp:lastPrinted>2025-12-11T15:00:00Z</cp:lastPrinted>
  <dcterms:created xsi:type="dcterms:W3CDTF">2026-01-16T07:36:00Z</dcterms:created>
  <dcterms:modified xsi:type="dcterms:W3CDTF">2026-01-16T07:36:00Z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